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C675" w14:textId="05B2520D" w:rsidR="00F41BEE" w:rsidRPr="00EA7471" w:rsidRDefault="00B338D6" w:rsidP="001435C8">
      <w:pPr>
        <w:pStyle w:val="Title"/>
      </w:pPr>
      <w:r w:rsidRPr="00EA7471">
        <w:t>Your Name</w:t>
      </w:r>
    </w:p>
    <w:p w14:paraId="650533B2" w14:textId="092098DB" w:rsidR="00003455" w:rsidRPr="00003455" w:rsidRDefault="00B338D6" w:rsidP="00C32BBB">
      <w:pPr>
        <w:pStyle w:val="Heading1"/>
      </w:pPr>
      <w:r>
        <w:t>City, State</w:t>
      </w:r>
      <w:r w:rsidR="00F41BEE">
        <w:t xml:space="preserve"> </w:t>
      </w:r>
      <w:r w:rsidR="00F41BEE" w:rsidRPr="00B5257D">
        <w:t>|</w:t>
      </w:r>
      <w:r w:rsidR="00F41BEE">
        <w:t xml:space="preserve"> </w:t>
      </w:r>
      <w:r>
        <w:t>Phone Number</w:t>
      </w:r>
      <w:r w:rsidR="00F41BEE" w:rsidRPr="00B5257D">
        <w:t xml:space="preserve"> |</w:t>
      </w:r>
      <w:r w:rsidR="00F41BEE">
        <w:t xml:space="preserve"> </w:t>
      </w:r>
      <w:r>
        <w:t>professional_email@emailcom</w:t>
      </w:r>
      <w:r w:rsidR="00F41BEE" w:rsidRPr="00B5257D">
        <w:t xml:space="preserve"> </w:t>
      </w:r>
    </w:p>
    <w:p w14:paraId="139D2243" w14:textId="4D121C43" w:rsidR="00F41BEE" w:rsidRDefault="003212A0" w:rsidP="006E0605">
      <w:pPr>
        <w:pStyle w:val="Heading1"/>
      </w:pPr>
      <w:r>
        <w:t>Skills</w:t>
      </w:r>
    </w:p>
    <w:p w14:paraId="0E381BB7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021A8D20" wp14:editId="4FA4A717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DB7E665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70E282EE" w14:textId="77777777" w:rsidR="003212A0" w:rsidRDefault="003212A0" w:rsidP="003212A0">
      <w:pPr>
        <w:pStyle w:val="ListBullet"/>
        <w:sectPr w:rsidR="003212A0" w:rsidSect="00ED598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907" w:right="1512" w:bottom="720" w:left="1368" w:header="576" w:footer="288" w:gutter="0"/>
          <w:pgNumType w:start="1"/>
          <w:cols w:space="720"/>
          <w:titlePg/>
          <w:docGrid w:linePitch="360"/>
        </w:sectPr>
      </w:pPr>
    </w:p>
    <w:p w14:paraId="7F20A619" w14:textId="192A028A" w:rsidR="003212A0" w:rsidRDefault="00B338D6" w:rsidP="003212A0">
      <w:pPr>
        <w:pStyle w:val="ListBullet"/>
      </w:pPr>
      <w:r>
        <w:t xml:space="preserve">Soft skill (e.g. </w:t>
      </w:r>
      <w:r w:rsidR="0001410F">
        <w:t>Communication</w:t>
      </w:r>
      <w:r>
        <w:t>)</w:t>
      </w:r>
    </w:p>
    <w:p w14:paraId="2E29D2E7" w14:textId="17AC3CB5" w:rsidR="003212A0" w:rsidRDefault="00B338D6" w:rsidP="003212A0">
      <w:pPr>
        <w:pStyle w:val="ListBullet"/>
      </w:pPr>
      <w:r>
        <w:t>Soft skill</w:t>
      </w:r>
    </w:p>
    <w:p w14:paraId="7DEDE3D4" w14:textId="4F7235ED" w:rsidR="003212A0" w:rsidRDefault="00B338D6" w:rsidP="003212A0">
      <w:pPr>
        <w:pStyle w:val="ListBullet"/>
      </w:pPr>
      <w:r>
        <w:t>Soft skill</w:t>
      </w:r>
    </w:p>
    <w:p w14:paraId="0AE247BE" w14:textId="18B8564B" w:rsidR="003212A0" w:rsidRDefault="00B338D6" w:rsidP="003212A0">
      <w:pPr>
        <w:pStyle w:val="ListBullet"/>
      </w:pPr>
      <w:r>
        <w:t>Technical skill (e.g. emergency patient care, overhead line construction)</w:t>
      </w:r>
    </w:p>
    <w:p w14:paraId="22911A2D" w14:textId="7562A61D" w:rsidR="003212A0" w:rsidRDefault="00B338D6" w:rsidP="003212A0">
      <w:pPr>
        <w:pStyle w:val="ListBullet"/>
      </w:pPr>
      <w:r>
        <w:t>Technical skill</w:t>
      </w:r>
    </w:p>
    <w:p w14:paraId="0FEE6579" w14:textId="75EDAAC6" w:rsidR="003212A0" w:rsidRDefault="00B338D6" w:rsidP="003212A0">
      <w:pPr>
        <w:pStyle w:val="ListBullet"/>
      </w:pPr>
      <w:r>
        <w:t xml:space="preserve">Technical </w:t>
      </w:r>
      <w:r w:rsidR="0001410F">
        <w:t>s</w:t>
      </w:r>
      <w:r>
        <w:t>kill</w:t>
      </w:r>
    </w:p>
    <w:p w14:paraId="3CC5D3CE" w14:textId="77777777" w:rsidR="003212A0" w:rsidRDefault="003212A0" w:rsidP="009E3475">
      <w:pPr>
        <w:sectPr w:rsidR="003212A0" w:rsidSect="003212A0">
          <w:type w:val="continuous"/>
          <w:pgSz w:w="12240" w:h="15840"/>
          <w:pgMar w:top="907" w:right="1512" w:bottom="720" w:left="1368" w:header="576" w:footer="288" w:gutter="0"/>
          <w:pgNumType w:start="1"/>
          <w:cols w:num="2" w:space="720"/>
          <w:titlePg/>
          <w:docGrid w:linePitch="360"/>
        </w:sectPr>
      </w:pPr>
    </w:p>
    <w:p w14:paraId="08A4453B" w14:textId="77777777" w:rsidR="00F41BEE" w:rsidRDefault="00D8010E" w:rsidP="006E0605">
      <w:pPr>
        <w:pStyle w:val="Heading1"/>
      </w:pPr>
      <w:sdt>
        <w:sdtPr>
          <w:id w:val="1494989950"/>
          <w:placeholder>
            <w:docPart w:val="84850B50342747FE8DDED406006A904D"/>
          </w:placeholder>
          <w:temporary/>
          <w:showingPlcHdr/>
          <w15:appearance w15:val="hidden"/>
        </w:sdtPr>
        <w:sdtEndPr/>
        <w:sdtContent>
          <w:r w:rsidR="00F41BEE">
            <w:t>Experience</w:t>
          </w:r>
        </w:sdtContent>
      </w:sdt>
    </w:p>
    <w:p w14:paraId="21009684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7AAB0C79" wp14:editId="0F0A7D1D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361626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78467937" w14:textId="77777777" w:rsidR="00B338D6" w:rsidRDefault="00B338D6" w:rsidP="009D11B4">
      <w:pPr>
        <w:pStyle w:val="Heading2"/>
      </w:pPr>
      <w:r>
        <w:t>Job Title | Company Name</w:t>
      </w:r>
      <w:r>
        <w:br/>
      </w:r>
      <w:r w:rsidRPr="009D11B4">
        <w:t>City, State</w:t>
      </w:r>
      <w:r>
        <w:tab/>
        <w:t>20XX-20XX</w:t>
      </w:r>
    </w:p>
    <w:p w14:paraId="42A539B4" w14:textId="77777777" w:rsidR="00B338D6" w:rsidRDefault="00B338D6" w:rsidP="00B338D6">
      <w:pPr>
        <w:pStyle w:val="ListBullet"/>
      </w:pPr>
      <w:r>
        <w:t>Job Duty</w:t>
      </w:r>
    </w:p>
    <w:p w14:paraId="57A378A5" w14:textId="77777777" w:rsidR="00B338D6" w:rsidRDefault="00B338D6" w:rsidP="00B338D6">
      <w:pPr>
        <w:pStyle w:val="ListBullet"/>
      </w:pPr>
      <w:r>
        <w:t>Job Duty</w:t>
      </w:r>
    </w:p>
    <w:p w14:paraId="35582C02" w14:textId="77777777" w:rsidR="00B338D6" w:rsidRDefault="00B338D6" w:rsidP="00B338D6">
      <w:pPr>
        <w:pStyle w:val="ListBullet"/>
      </w:pPr>
      <w:r>
        <w:t>Joby Duty</w:t>
      </w:r>
    </w:p>
    <w:p w14:paraId="129D08F1" w14:textId="77777777" w:rsidR="00B338D6" w:rsidRDefault="00B338D6" w:rsidP="00B338D6">
      <w:pPr>
        <w:pStyle w:val="ListBullet"/>
      </w:pPr>
      <w:r>
        <w:t>Job Duty</w:t>
      </w:r>
    </w:p>
    <w:p w14:paraId="2D6CD294" w14:textId="77777777" w:rsidR="00B338D6" w:rsidRDefault="00B338D6" w:rsidP="00B338D6">
      <w:pPr>
        <w:pStyle w:val="Heading2"/>
      </w:pPr>
      <w:r>
        <w:t>Job Title | Company Name</w:t>
      </w:r>
      <w:r>
        <w:br/>
      </w:r>
      <w:r>
        <w:rPr>
          <w:i/>
          <w:iCs/>
        </w:rPr>
        <w:t>City, State</w:t>
      </w:r>
      <w:r>
        <w:tab/>
        <w:t>20XX-20XX</w:t>
      </w:r>
    </w:p>
    <w:p w14:paraId="42D7471D" w14:textId="77777777" w:rsidR="00B338D6" w:rsidRDefault="00B338D6" w:rsidP="00B338D6">
      <w:pPr>
        <w:pStyle w:val="ListBullet"/>
      </w:pPr>
      <w:r>
        <w:t>Job Duty</w:t>
      </w:r>
    </w:p>
    <w:p w14:paraId="57D00B16" w14:textId="77777777" w:rsidR="00B338D6" w:rsidRDefault="00B338D6" w:rsidP="00B338D6">
      <w:pPr>
        <w:pStyle w:val="ListBullet"/>
      </w:pPr>
      <w:r>
        <w:t>Job Duty</w:t>
      </w:r>
    </w:p>
    <w:p w14:paraId="634625E1" w14:textId="77777777" w:rsidR="00B338D6" w:rsidRDefault="00B338D6" w:rsidP="00B338D6">
      <w:pPr>
        <w:pStyle w:val="ListBullet"/>
      </w:pPr>
      <w:r>
        <w:t>Joby Duty</w:t>
      </w:r>
    </w:p>
    <w:p w14:paraId="15280F3E" w14:textId="77777777" w:rsidR="00B338D6" w:rsidRDefault="00B338D6" w:rsidP="00B338D6">
      <w:pPr>
        <w:pStyle w:val="ListBullet"/>
      </w:pPr>
      <w:r>
        <w:t>Job Duty</w:t>
      </w:r>
    </w:p>
    <w:p w14:paraId="1C225F25" w14:textId="77777777" w:rsidR="00F41BEE" w:rsidRDefault="00D8010E" w:rsidP="006E0605">
      <w:pPr>
        <w:pStyle w:val="Heading1"/>
      </w:pPr>
      <w:sdt>
        <w:sdtPr>
          <w:id w:val="1513793667"/>
          <w:placeholder>
            <w:docPart w:val="603695F168104B47A8809A26D3D8F5FE"/>
          </w:placeholder>
          <w:temporary/>
          <w:showingPlcHdr/>
          <w15:appearance w15:val="hidden"/>
        </w:sdtPr>
        <w:sdtEndPr/>
        <w:sdtContent>
          <w:r w:rsidR="00F41BEE">
            <w:t>Education</w:t>
          </w:r>
        </w:sdtContent>
      </w:sdt>
    </w:p>
    <w:p w14:paraId="6DA8DDCA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206E7E74" wp14:editId="49F5F577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6C1897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025175F0" w14:textId="336BFAD5" w:rsidR="00F41BEE" w:rsidRDefault="003212A0" w:rsidP="009E588C">
      <w:r>
        <w:t>Texas A&amp;M Engineering Extension Service (TEEX) | College Station, TX</w:t>
      </w:r>
      <w:r w:rsidR="00003455">
        <w:tab/>
      </w:r>
      <w:r w:rsidR="00B338D6">
        <w:t>20XX-20XX</w:t>
      </w:r>
    </w:p>
    <w:p w14:paraId="5D863A3C" w14:textId="375DA256" w:rsidR="00B338D6" w:rsidRDefault="0001410F" w:rsidP="00D52131">
      <w:pPr>
        <w:rPr>
          <w:i/>
          <w:iCs/>
        </w:rPr>
      </w:pPr>
      <w:r>
        <w:rPr>
          <w:i/>
          <w:iCs/>
        </w:rPr>
        <w:t>Academy</w:t>
      </w:r>
    </w:p>
    <w:p w14:paraId="0224AAFD" w14:textId="18B9197A" w:rsidR="00B338D6" w:rsidRDefault="00B338D6" w:rsidP="00D52131">
      <w:r w:rsidRPr="00B338D6">
        <w:rPr>
          <w:b/>
          <w:bCs/>
        </w:rPr>
        <w:t>Other Education | City, State</w:t>
      </w:r>
      <w:r w:rsidRPr="00B338D6">
        <w:rPr>
          <w:b/>
          <w:bCs/>
        </w:rPr>
        <w:tab/>
      </w:r>
      <w:r w:rsidRPr="00B338D6">
        <w:rPr>
          <w:b/>
          <w:bCs/>
        </w:rPr>
        <w:tab/>
      </w:r>
      <w:r w:rsidRPr="00B338D6">
        <w:rPr>
          <w:b/>
          <w:bCs/>
        </w:rPr>
        <w:tab/>
      </w:r>
      <w:r w:rsidRPr="00B338D6">
        <w:rPr>
          <w:b/>
          <w:bCs/>
        </w:rPr>
        <w:tab/>
      </w:r>
      <w:r w:rsidRPr="00B338D6">
        <w:rPr>
          <w:b/>
          <w:bCs/>
        </w:rPr>
        <w:tab/>
      </w:r>
      <w:r w:rsidRPr="00B338D6">
        <w:rPr>
          <w:b/>
          <w:bCs/>
        </w:rPr>
        <w:tab/>
      </w:r>
      <w:r w:rsidRPr="00B338D6">
        <w:rPr>
          <w:b/>
          <w:bCs/>
        </w:rPr>
        <w:tab/>
      </w:r>
      <w:r w:rsidRPr="00B338D6">
        <w:rPr>
          <w:b/>
          <w:bCs/>
        </w:rPr>
        <w:tab/>
        <w:t>20XX-20XX</w:t>
      </w:r>
    </w:p>
    <w:p w14:paraId="762F13C6" w14:textId="087D0F1D" w:rsidR="00B338D6" w:rsidRPr="00B338D6" w:rsidRDefault="00B338D6" w:rsidP="00D52131">
      <w:pPr>
        <w:rPr>
          <w:i/>
          <w:iCs/>
        </w:rPr>
      </w:pPr>
      <w:r>
        <w:rPr>
          <w:i/>
          <w:iCs/>
        </w:rPr>
        <w:t>Area of study</w:t>
      </w:r>
    </w:p>
    <w:p w14:paraId="00007831" w14:textId="6AB59F72" w:rsidR="00F41BEE" w:rsidRDefault="003212A0" w:rsidP="00D52131">
      <w:pPr>
        <w:pStyle w:val="Heading1"/>
      </w:pPr>
      <w:r>
        <w:t>Certifications</w:t>
      </w:r>
    </w:p>
    <w:p w14:paraId="2D0F9C03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7BD6C173" wp14:editId="78C85634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058ABA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0B38AB9D" w14:textId="518E1B89" w:rsidR="003212A0" w:rsidRDefault="0001410F" w:rsidP="00F37140">
      <w:pPr>
        <w:pStyle w:val="ListBullet"/>
      </w:pPr>
      <w:r>
        <w:t>CPR / AED / First Aid</w:t>
      </w:r>
    </w:p>
    <w:p w14:paraId="6624967A" w14:textId="1E927418" w:rsidR="003212A0" w:rsidRDefault="0001410F" w:rsidP="00F37140">
      <w:pPr>
        <w:pStyle w:val="ListBullet"/>
      </w:pPr>
      <w:r>
        <w:t>Class A CDL Permit</w:t>
      </w:r>
    </w:p>
    <w:p w14:paraId="0BC5D35A" w14:textId="505AAE80" w:rsidR="0001410F" w:rsidRDefault="0001410F" w:rsidP="00F37140">
      <w:pPr>
        <w:pStyle w:val="ListBullet"/>
      </w:pPr>
      <w:r>
        <w:t>OSHA 10</w:t>
      </w:r>
    </w:p>
    <w:p w14:paraId="15E27B42" w14:textId="24FCD949" w:rsidR="0001410F" w:rsidRDefault="0001410F" w:rsidP="00F37140">
      <w:pPr>
        <w:pStyle w:val="ListBullet"/>
      </w:pPr>
      <w:r>
        <w:t>Hurtman Rescue</w:t>
      </w:r>
    </w:p>
    <w:p w14:paraId="630AD278" w14:textId="5553DCFE" w:rsidR="00B338D6" w:rsidRDefault="00B338D6" w:rsidP="00F37140">
      <w:pPr>
        <w:pStyle w:val="ListBullet"/>
      </w:pPr>
      <w:r>
        <w:t>Emergency Medical Technician</w:t>
      </w:r>
    </w:p>
    <w:p w14:paraId="28D4ADC1" w14:textId="43BCD633" w:rsidR="00F41BEE" w:rsidRDefault="00B338D6" w:rsidP="00814DA2">
      <w:pPr>
        <w:pStyle w:val="ListBullet"/>
      </w:pPr>
      <w:r>
        <w:t>NFPA 1001 Firefighter I &amp; II</w:t>
      </w:r>
    </w:p>
    <w:sectPr w:rsidR="00F41BEE" w:rsidSect="003212A0">
      <w:type w:val="continuous"/>
      <w:pgSz w:w="12240" w:h="15840"/>
      <w:pgMar w:top="907" w:right="1512" w:bottom="720" w:left="1368" w:header="576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5F6F7" w14:textId="77777777" w:rsidR="00CD5F16" w:rsidRDefault="00CD5F16">
      <w:pPr>
        <w:spacing w:after="0"/>
      </w:pPr>
      <w:r>
        <w:separator/>
      </w:r>
    </w:p>
  </w:endnote>
  <w:endnote w:type="continuationSeparator" w:id="0">
    <w:p w14:paraId="7F088736" w14:textId="77777777" w:rsidR="00CD5F16" w:rsidRDefault="00CD5F16">
      <w:pPr>
        <w:spacing w:after="0"/>
      </w:pPr>
      <w:r>
        <w:continuationSeparator/>
      </w:r>
    </w:p>
  </w:endnote>
  <w:endnote w:type="continuationNotice" w:id="1">
    <w:p w14:paraId="566B9AB9" w14:textId="77777777" w:rsidR="00CD5F16" w:rsidRDefault="00CD5F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F549" w14:textId="77777777" w:rsidR="00ED598E" w:rsidRDefault="00ED5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2545" w14:textId="77777777" w:rsidR="00ED598E" w:rsidRDefault="00ED5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BCFB" w14:textId="77777777" w:rsidR="00ED598E" w:rsidRDefault="00ED5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CC0F" w14:textId="77777777" w:rsidR="00CD5F16" w:rsidRDefault="00CD5F16">
      <w:pPr>
        <w:spacing w:after="0"/>
      </w:pPr>
      <w:r>
        <w:separator/>
      </w:r>
    </w:p>
  </w:footnote>
  <w:footnote w:type="continuationSeparator" w:id="0">
    <w:p w14:paraId="3AC58ADD" w14:textId="77777777" w:rsidR="00CD5F16" w:rsidRDefault="00CD5F16">
      <w:pPr>
        <w:spacing w:after="0"/>
      </w:pPr>
      <w:r>
        <w:continuationSeparator/>
      </w:r>
    </w:p>
  </w:footnote>
  <w:footnote w:type="continuationNotice" w:id="1">
    <w:p w14:paraId="40EEBF85" w14:textId="77777777" w:rsidR="00CD5F16" w:rsidRDefault="00CD5F1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9694" w14:textId="77777777" w:rsidR="00ED598E" w:rsidRDefault="00ED5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C393" w14:textId="77777777" w:rsidR="00ED598E" w:rsidRDefault="00ED5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850C" w14:textId="77777777" w:rsidR="00ED598E" w:rsidRDefault="00ED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0"/>
  </w:num>
  <w:num w:numId="15" w16cid:durableId="94441604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A0"/>
    <w:rsid w:val="00003455"/>
    <w:rsid w:val="0001410F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355D"/>
    <w:rsid w:val="000D7C4B"/>
    <w:rsid w:val="001046AC"/>
    <w:rsid w:val="0011008C"/>
    <w:rsid w:val="00111371"/>
    <w:rsid w:val="001172E5"/>
    <w:rsid w:val="001274B5"/>
    <w:rsid w:val="00130448"/>
    <w:rsid w:val="00140528"/>
    <w:rsid w:val="001433E3"/>
    <w:rsid w:val="001435C8"/>
    <w:rsid w:val="0016014D"/>
    <w:rsid w:val="001608CC"/>
    <w:rsid w:val="0016606F"/>
    <w:rsid w:val="0018191F"/>
    <w:rsid w:val="00181FE7"/>
    <w:rsid w:val="00186230"/>
    <w:rsid w:val="001D4B58"/>
    <w:rsid w:val="001E1654"/>
    <w:rsid w:val="00200572"/>
    <w:rsid w:val="00262033"/>
    <w:rsid w:val="00271453"/>
    <w:rsid w:val="00276E4F"/>
    <w:rsid w:val="00295104"/>
    <w:rsid w:val="002B37D3"/>
    <w:rsid w:val="002C0DDD"/>
    <w:rsid w:val="002D4EE4"/>
    <w:rsid w:val="002D59A2"/>
    <w:rsid w:val="00302F19"/>
    <w:rsid w:val="00304507"/>
    <w:rsid w:val="003108DB"/>
    <w:rsid w:val="003212A0"/>
    <w:rsid w:val="00331246"/>
    <w:rsid w:val="003319FB"/>
    <w:rsid w:val="0033640A"/>
    <w:rsid w:val="003434D5"/>
    <w:rsid w:val="003458EF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20DE9"/>
    <w:rsid w:val="00433CD1"/>
    <w:rsid w:val="00445933"/>
    <w:rsid w:val="004476A1"/>
    <w:rsid w:val="004476B0"/>
    <w:rsid w:val="004A4BFA"/>
    <w:rsid w:val="004D433E"/>
    <w:rsid w:val="004E47F6"/>
    <w:rsid w:val="004E6381"/>
    <w:rsid w:val="004F305A"/>
    <w:rsid w:val="004F7524"/>
    <w:rsid w:val="00504FB9"/>
    <w:rsid w:val="005114E7"/>
    <w:rsid w:val="005338E9"/>
    <w:rsid w:val="00536083"/>
    <w:rsid w:val="00542008"/>
    <w:rsid w:val="005463C0"/>
    <w:rsid w:val="00582E2D"/>
    <w:rsid w:val="005A1CE4"/>
    <w:rsid w:val="005A29F5"/>
    <w:rsid w:val="005A77FC"/>
    <w:rsid w:val="005A7D8A"/>
    <w:rsid w:val="005C2BF4"/>
    <w:rsid w:val="005D143C"/>
    <w:rsid w:val="005D49B2"/>
    <w:rsid w:val="005D5D10"/>
    <w:rsid w:val="005E5E55"/>
    <w:rsid w:val="005E7619"/>
    <w:rsid w:val="005F04C0"/>
    <w:rsid w:val="00605599"/>
    <w:rsid w:val="00616068"/>
    <w:rsid w:val="00627B1A"/>
    <w:rsid w:val="0064612B"/>
    <w:rsid w:val="006734FD"/>
    <w:rsid w:val="00692F19"/>
    <w:rsid w:val="006953A2"/>
    <w:rsid w:val="006A3D6F"/>
    <w:rsid w:val="006B4315"/>
    <w:rsid w:val="006C1BCF"/>
    <w:rsid w:val="006C4695"/>
    <w:rsid w:val="006D236F"/>
    <w:rsid w:val="006E0605"/>
    <w:rsid w:val="006E401C"/>
    <w:rsid w:val="006F0EAE"/>
    <w:rsid w:val="006F2441"/>
    <w:rsid w:val="00711175"/>
    <w:rsid w:val="00712084"/>
    <w:rsid w:val="007148DA"/>
    <w:rsid w:val="007571DC"/>
    <w:rsid w:val="00774126"/>
    <w:rsid w:val="0077621B"/>
    <w:rsid w:val="00781236"/>
    <w:rsid w:val="007941C7"/>
    <w:rsid w:val="007963CE"/>
    <w:rsid w:val="007A7186"/>
    <w:rsid w:val="007D00B3"/>
    <w:rsid w:val="00814DA2"/>
    <w:rsid w:val="00824550"/>
    <w:rsid w:val="0083646D"/>
    <w:rsid w:val="008406FF"/>
    <w:rsid w:val="0084136C"/>
    <w:rsid w:val="00855CA3"/>
    <w:rsid w:val="0086325C"/>
    <w:rsid w:val="00873549"/>
    <w:rsid w:val="00875CF0"/>
    <w:rsid w:val="00886378"/>
    <w:rsid w:val="00886E4A"/>
    <w:rsid w:val="008916B6"/>
    <w:rsid w:val="008C3F68"/>
    <w:rsid w:val="008D5413"/>
    <w:rsid w:val="008D5A41"/>
    <w:rsid w:val="008D6A27"/>
    <w:rsid w:val="008E038B"/>
    <w:rsid w:val="008E10EB"/>
    <w:rsid w:val="008E5671"/>
    <w:rsid w:val="00907CB6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B24B9"/>
    <w:rsid w:val="009B2E64"/>
    <w:rsid w:val="009C2119"/>
    <w:rsid w:val="009C429D"/>
    <w:rsid w:val="009C7FD6"/>
    <w:rsid w:val="009D04EB"/>
    <w:rsid w:val="009D11B4"/>
    <w:rsid w:val="009D41D9"/>
    <w:rsid w:val="009D5B56"/>
    <w:rsid w:val="009E3475"/>
    <w:rsid w:val="009E588C"/>
    <w:rsid w:val="009F2912"/>
    <w:rsid w:val="00A00679"/>
    <w:rsid w:val="00A03F96"/>
    <w:rsid w:val="00A148A2"/>
    <w:rsid w:val="00A249B7"/>
    <w:rsid w:val="00A36F7A"/>
    <w:rsid w:val="00A7066C"/>
    <w:rsid w:val="00A70EFD"/>
    <w:rsid w:val="00A8084F"/>
    <w:rsid w:val="00A8131A"/>
    <w:rsid w:val="00A934CB"/>
    <w:rsid w:val="00A944D1"/>
    <w:rsid w:val="00AA141E"/>
    <w:rsid w:val="00AA2091"/>
    <w:rsid w:val="00AB2C3D"/>
    <w:rsid w:val="00AF3073"/>
    <w:rsid w:val="00B063E6"/>
    <w:rsid w:val="00B15C87"/>
    <w:rsid w:val="00B203B6"/>
    <w:rsid w:val="00B338D6"/>
    <w:rsid w:val="00B35070"/>
    <w:rsid w:val="00B430AF"/>
    <w:rsid w:val="00B45859"/>
    <w:rsid w:val="00B5201C"/>
    <w:rsid w:val="00B5257D"/>
    <w:rsid w:val="00B610B1"/>
    <w:rsid w:val="00B769EE"/>
    <w:rsid w:val="00B8342B"/>
    <w:rsid w:val="00B86516"/>
    <w:rsid w:val="00BB273E"/>
    <w:rsid w:val="00BD735D"/>
    <w:rsid w:val="00C03729"/>
    <w:rsid w:val="00C04033"/>
    <w:rsid w:val="00C15C6B"/>
    <w:rsid w:val="00C30F46"/>
    <w:rsid w:val="00C32BBB"/>
    <w:rsid w:val="00C444AC"/>
    <w:rsid w:val="00C57E43"/>
    <w:rsid w:val="00C6464E"/>
    <w:rsid w:val="00C72B59"/>
    <w:rsid w:val="00C86F4F"/>
    <w:rsid w:val="00C904F1"/>
    <w:rsid w:val="00C9734F"/>
    <w:rsid w:val="00CC1B52"/>
    <w:rsid w:val="00CC75DB"/>
    <w:rsid w:val="00CD5F16"/>
    <w:rsid w:val="00D016ED"/>
    <w:rsid w:val="00D05F48"/>
    <w:rsid w:val="00D0781C"/>
    <w:rsid w:val="00D241A0"/>
    <w:rsid w:val="00D33143"/>
    <w:rsid w:val="00D37D67"/>
    <w:rsid w:val="00D4111F"/>
    <w:rsid w:val="00D468C9"/>
    <w:rsid w:val="00D52131"/>
    <w:rsid w:val="00D56207"/>
    <w:rsid w:val="00D6278D"/>
    <w:rsid w:val="00D71FA5"/>
    <w:rsid w:val="00D743FF"/>
    <w:rsid w:val="00D7441A"/>
    <w:rsid w:val="00D757F2"/>
    <w:rsid w:val="00D765AF"/>
    <w:rsid w:val="00D8010E"/>
    <w:rsid w:val="00D95183"/>
    <w:rsid w:val="00DA7677"/>
    <w:rsid w:val="00DD4208"/>
    <w:rsid w:val="00DF3D23"/>
    <w:rsid w:val="00E01B82"/>
    <w:rsid w:val="00E123B6"/>
    <w:rsid w:val="00E23538"/>
    <w:rsid w:val="00E321B6"/>
    <w:rsid w:val="00E45F8D"/>
    <w:rsid w:val="00E52CE5"/>
    <w:rsid w:val="00E71047"/>
    <w:rsid w:val="00E726F0"/>
    <w:rsid w:val="00EA2B92"/>
    <w:rsid w:val="00EA7471"/>
    <w:rsid w:val="00EC12CE"/>
    <w:rsid w:val="00ED598E"/>
    <w:rsid w:val="00ED6F21"/>
    <w:rsid w:val="00ED7FEB"/>
    <w:rsid w:val="00EE25F3"/>
    <w:rsid w:val="00F049B7"/>
    <w:rsid w:val="00F233B9"/>
    <w:rsid w:val="00F37140"/>
    <w:rsid w:val="00F40303"/>
    <w:rsid w:val="00F41BEE"/>
    <w:rsid w:val="00F56DB0"/>
    <w:rsid w:val="00FA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CDBCA"/>
  <w15:chartTrackingRefBased/>
  <w15:docId w15:val="{FAC5820E-9BB4-4E3D-BFD9-8C0112E0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98E"/>
    <w:pPr>
      <w:keepNext/>
      <w:keepLines/>
      <w:spacing w:before="200" w:after="8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598E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yerh1\AppData\Roaming\Microsoft\Templates\ATS%20bold%20clas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850B50342747FE8DDED406006A9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92B1D-E160-4100-ADC6-5440C6C8977C}"/>
      </w:docPartPr>
      <w:docPartBody>
        <w:p w:rsidR="00604F03" w:rsidRDefault="00604F03">
          <w:pPr>
            <w:pStyle w:val="84850B50342747FE8DDED406006A904D"/>
          </w:pPr>
          <w:r>
            <w:t>Experience</w:t>
          </w:r>
        </w:p>
      </w:docPartBody>
    </w:docPart>
    <w:docPart>
      <w:docPartPr>
        <w:name w:val="603695F168104B47A8809A26D3D8F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50514-8DB0-435A-AA02-2658CEC5ED79}"/>
      </w:docPartPr>
      <w:docPartBody>
        <w:p w:rsidR="00604F03" w:rsidRDefault="00604F03">
          <w:pPr>
            <w:pStyle w:val="603695F168104B47A8809A26D3D8F5FE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0D"/>
    <w:rsid w:val="00080E35"/>
    <w:rsid w:val="001E1654"/>
    <w:rsid w:val="005E7619"/>
    <w:rsid w:val="00604F03"/>
    <w:rsid w:val="0064612B"/>
    <w:rsid w:val="00705FEB"/>
    <w:rsid w:val="009B2E64"/>
    <w:rsid w:val="00A2030D"/>
    <w:rsid w:val="00A23D6E"/>
    <w:rsid w:val="00A8084F"/>
    <w:rsid w:val="00A944D1"/>
    <w:rsid w:val="00D6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850B50342747FE8DDED406006A904D">
    <w:name w:val="84850B50342747FE8DDED406006A904D"/>
  </w:style>
  <w:style w:type="paragraph" w:customStyle="1" w:styleId="603695F168104B47A8809A26D3D8F5FE">
    <w:name w:val="603695F168104B47A8809A26D3D8F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68B27250FCE45AE5B9D95F756F3B3" ma:contentTypeVersion="3" ma:contentTypeDescription="Create a new document." ma:contentTypeScope="" ma:versionID="10d27fcb4568c28c7047d66399b8c7bd">
  <xsd:schema xmlns:xsd="http://www.w3.org/2001/XMLSchema" xmlns:xs="http://www.w3.org/2001/XMLSchema" xmlns:p="http://schemas.microsoft.com/office/2006/metadata/properties" xmlns:ns2="ed857bf4-7f90-4494-a3c3-20935d70a56f" targetNamespace="http://schemas.microsoft.com/office/2006/metadata/properties" ma:root="true" ma:fieldsID="0aad84ab0dd817d8a0e7c29159b3851d" ns2:_="">
    <xsd:import namespace="ed857bf4-7f90-4494-a3c3-20935d70a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57bf4-7f90-4494-a3c3-20935d70a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67234-AD07-46BA-93EE-8F15970BE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57bf4-7f90-4494-a3c3-20935d70a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0CEF4-07C7-4C0C-A6BB-7328017E8E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893E80-0AB2-4C42-8D6E-F0C64251EDE9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d857bf4-7f90-4494-a3c3-20935d70a56f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ABE5AEB-BD32-46FB-B4E8-5C314C3FA50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bold classic resume</Template>
  <TotalTime>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 Template 1</vt:lpstr>
    </vt:vector>
  </TitlesOfParts>
  <Manager/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 Template 1</dc:title>
  <dc:subject/>
  <dc:creator>SES Career Services</dc:creator>
  <cp:keywords/>
  <dc:description/>
  <cp:lastModifiedBy>Meleah Gayle</cp:lastModifiedBy>
  <cp:revision>4</cp:revision>
  <dcterms:created xsi:type="dcterms:W3CDTF">2023-09-27T19:07:00Z</dcterms:created>
  <dcterms:modified xsi:type="dcterms:W3CDTF">2026-01-22T20:33:00Z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0x010100F5168B27250FCE45AE5B9D95F756F3B3</vt:lpwstr>
  </property>
</Properties>
</file>