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Enter your name:"/>
        <w:tag w:val="Enter your name:"/>
        <w:id w:val="38566187"/>
        <w:placeholder>
          <w:docPart w:val="66E3FC345C8E4DAFA07440DD46ED01A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/>
      </w:sdtPr>
      <w:sdtContent>
        <w:p w14:paraId="54D83699" w14:textId="5F097A2A" w:rsidR="0099383E" w:rsidRDefault="0024534F">
          <w:pPr>
            <w:pStyle w:val="Title"/>
          </w:pPr>
          <w:r>
            <w:t>SES Career Services</w:t>
          </w:r>
        </w:p>
      </w:sdtContent>
    </w:sdt>
    <w:p w14:paraId="5051DA5E" w14:textId="6DB047A0" w:rsidR="0099383E" w:rsidRDefault="0024534F" w:rsidP="003E142F">
      <w:pPr>
        <w:jc w:val="center"/>
      </w:pPr>
      <w:sdt>
        <w:sdtPr>
          <w:alias w:val="Enter Email:"/>
          <w:tag w:val="Enter Email:"/>
          <w:id w:val="915822501"/>
          <w:placeholder>
            <w:docPart w:val="44BAF662DE7C4D18939A13D4F06D1F09"/>
          </w:placeholder>
          <w:temporary/>
          <w:showingPlcHdr/>
          <w15:appearance w15:val="hidden"/>
        </w:sdtPr>
        <w:sdtContent>
          <w:r w:rsidR="00BA2099">
            <w:t>Email</w:t>
          </w:r>
        </w:sdtContent>
      </w:sdt>
      <w:r w:rsidR="00BA2099">
        <w:t xml:space="preserve">  </w:t>
      </w:r>
      <w:r w:rsidR="00BA2099">
        <w:sym w:font="Symbol" w:char="F0B7"/>
      </w:r>
      <w:r w:rsidR="00BA2099">
        <w:t xml:space="preserve">  </w:t>
      </w:r>
      <w:sdt>
        <w:sdtPr>
          <w:alias w:val="Enter Address:"/>
          <w:tag w:val="Enter Address:"/>
          <w:id w:val="-1130635885"/>
          <w:placeholder>
            <w:docPart w:val="7492AED911E24393ACDFF8C777EC6600"/>
          </w:placeholder>
          <w:temporary/>
          <w:showingPlcHdr/>
          <w15:appearance w15:val="hidden"/>
        </w:sdtPr>
        <w:sdtContent>
          <w:r w:rsidR="00BA2099">
            <w:t>Address</w:t>
          </w:r>
        </w:sdtContent>
      </w:sdt>
      <w:r w:rsidR="00BA2099">
        <w:t xml:space="preserve">  </w:t>
      </w:r>
      <w:r w:rsidR="00BA2099">
        <w:sym w:font="Symbol" w:char="F0B7"/>
      </w:r>
      <w:r w:rsidR="00BA2099">
        <w:t xml:space="preserve">  </w:t>
      </w:r>
      <w:sdt>
        <w:sdtPr>
          <w:alias w:val="Enter Phone Number:"/>
          <w:tag w:val="Enter Phone Number:"/>
          <w:id w:val="-1037658783"/>
          <w:placeholder>
            <w:docPart w:val="7425FE0DA4264D478348F7785C0900E0"/>
          </w:placeholder>
          <w:temporary/>
          <w:showingPlcHdr/>
          <w15:appearance w15:val="hidden"/>
        </w:sdtPr>
        <w:sdtContent>
          <w:r w:rsidR="00BA2099">
            <w:t>Phone number</w:t>
          </w:r>
        </w:sdtContent>
      </w:sdt>
    </w:p>
    <w:sdt>
      <w:sdtPr>
        <w:alias w:val="Objective:"/>
        <w:tag w:val="Objective:"/>
        <w:id w:val="-1966113194"/>
        <w:placeholder>
          <w:docPart w:val="EA8D72B74B9F4A519BD7CCE9284E9185"/>
        </w:placeholder>
        <w:temporary/>
        <w:showingPlcHdr/>
        <w15:appearance w15:val="hidden"/>
      </w:sdtPr>
      <w:sdtContent>
        <w:p w14:paraId="6F3332C5" w14:textId="77777777" w:rsidR="0099383E" w:rsidRDefault="00BA2099">
          <w:pPr>
            <w:pStyle w:val="Heading1"/>
          </w:pPr>
          <w:r>
            <w:t>Objective</w:t>
          </w:r>
        </w:p>
      </w:sdtContent>
    </w:sdt>
    <w:sdt>
      <w:sdtPr>
        <w:alias w:val="Enter Objective:"/>
        <w:tag w:val="Enter Objective:"/>
        <w:id w:val="1952284292"/>
        <w:placeholder>
          <w:docPart w:val="57F370C7E4E24EADB6FE33B965169C6D"/>
        </w:placeholder>
        <w:temporary/>
        <w:showingPlcHdr/>
        <w15:appearance w15:val="hidden"/>
      </w:sdtPr>
      <w:sdtContent>
        <w:p w14:paraId="1A2F9B9E" w14:textId="77777777" w:rsidR="0099383E" w:rsidRDefault="00BA2099" w:rsidP="002D1C0C">
          <w:r>
            <w:t>Objectives</w:t>
          </w:r>
        </w:p>
      </w:sdtContent>
    </w:sdt>
    <w:sdt>
      <w:sdtPr>
        <w:alias w:val="Education:"/>
        <w:tag w:val="Education:"/>
        <w:id w:val="762492625"/>
        <w:placeholder>
          <w:docPart w:val="9812E7193CD94FC28D7C2B3CFAC47805"/>
        </w:placeholder>
        <w:temporary/>
        <w:showingPlcHdr/>
        <w15:appearance w15:val="hidden"/>
      </w:sdtPr>
      <w:sdtContent>
        <w:p w14:paraId="2F71AD2E" w14:textId="77777777" w:rsidR="0099383E" w:rsidRDefault="00BA2099">
          <w:pPr>
            <w:pStyle w:val="Heading1"/>
          </w:pPr>
          <w:r>
            <w:t>Education</w:t>
          </w:r>
        </w:p>
      </w:sdtContent>
    </w:sdt>
    <w:sdt>
      <w:sdtPr>
        <w:alias w:val="Enter School Name:"/>
        <w:tag w:val="Enter School Name:"/>
        <w:id w:val="1655876931"/>
        <w:placeholder>
          <w:docPart w:val="E3D8343E9C28420286AD1DBB79D8D7E3"/>
        </w:placeholder>
        <w:temporary/>
        <w:showingPlcHdr/>
        <w15:appearance w15:val="hidden"/>
      </w:sdtPr>
      <w:sdtContent>
        <w:p w14:paraId="370D7AB4" w14:textId="77777777" w:rsidR="0099383E" w:rsidRDefault="00BA2099" w:rsidP="00517CA4">
          <w:r>
            <w:t>School name</w:t>
          </w:r>
        </w:p>
      </w:sdtContent>
    </w:sdt>
    <w:p w14:paraId="1B291FB0" w14:textId="77777777" w:rsidR="0099383E" w:rsidRDefault="0024534F" w:rsidP="00517CA4">
      <w:sdt>
        <w:sdtPr>
          <w:alias w:val="Enter Completion Date:"/>
          <w:tag w:val="Enter Completion Date:"/>
          <w:id w:val="1212621749"/>
          <w:placeholder>
            <w:docPart w:val="D9E17A904803480A92B76AE1AC698A44"/>
          </w:placeholder>
          <w:temporary/>
          <w:showingPlcHdr/>
          <w15:appearance w15:val="hidden"/>
        </w:sdtPr>
        <w:sdtContent>
          <w:r w:rsidR="00BA2099">
            <w:t>Completion date</w:t>
          </w:r>
        </w:sdtContent>
      </w:sdt>
      <w:r w:rsidR="00BA2099">
        <w:t xml:space="preserve">  </w:t>
      </w:r>
      <w:sdt>
        <w:sdtPr>
          <w:alias w:val="Enter Degree:"/>
          <w:tag w:val="Enter Degree:"/>
          <w:id w:val="-1988312284"/>
          <w:placeholder>
            <w:docPart w:val="50A8A9A348FA4218B57FE27A5A432951"/>
          </w:placeholder>
          <w:temporary/>
          <w:showingPlcHdr/>
          <w15:appearance w15:val="hidden"/>
        </w:sdtPr>
        <w:sdtContent>
          <w:r w:rsidR="00BA2099">
            <w:t>Degree</w:t>
          </w:r>
        </w:sdtContent>
      </w:sdt>
    </w:p>
    <w:sdt>
      <w:sdtPr>
        <w:alias w:val="Enter List of Accomplishments:"/>
        <w:tag w:val="Enter List of Accomplishments:"/>
        <w:id w:val="-740945869"/>
        <w:placeholder>
          <w:docPart w:val="D5CC7DDA4C4A4A94B35C30464621BD94"/>
        </w:placeholder>
        <w:temporary/>
        <w:showingPlcHdr/>
        <w15:appearance w15:val="hidden"/>
      </w:sdtPr>
      <w:sdtContent>
        <w:p w14:paraId="13B163AE" w14:textId="77777777" w:rsidR="0099383E" w:rsidRDefault="00BA2099">
          <w:pPr>
            <w:pStyle w:val="ListBullet"/>
          </w:pPr>
          <w:r>
            <w:t>List of accomplishments</w:t>
          </w:r>
        </w:p>
      </w:sdtContent>
    </w:sdt>
    <w:sdt>
      <w:sdtPr>
        <w:alias w:val="Experience:"/>
        <w:tag w:val="Experience:"/>
        <w:id w:val="-625157616"/>
        <w:placeholder>
          <w:docPart w:val="FAF48F52B0A04B86AC93B3A487B54DD2"/>
        </w:placeholder>
        <w:temporary/>
        <w:showingPlcHdr/>
        <w15:appearance w15:val="hidden"/>
      </w:sdtPr>
      <w:sdtContent>
        <w:p w14:paraId="1749BB4B" w14:textId="77777777" w:rsidR="0099383E" w:rsidRDefault="00BA2099">
          <w:pPr>
            <w:pStyle w:val="Heading1"/>
          </w:pPr>
          <w:r>
            <w:t>Experience</w:t>
          </w:r>
        </w:p>
      </w:sdtContent>
    </w:sdt>
    <w:p w14:paraId="02A2DEC0" w14:textId="77777777" w:rsidR="0099383E" w:rsidRDefault="0024534F" w:rsidP="00FD57B1">
      <w:sdt>
        <w:sdtPr>
          <w:alias w:val="Enter Company Name:"/>
          <w:tag w:val="Enter Company Name:"/>
          <w:id w:val="-605802410"/>
          <w:placeholder>
            <w:docPart w:val="33EAB455F3BF4403989C6DF78304617D"/>
          </w:placeholder>
          <w:temporary/>
          <w:showingPlcHdr/>
          <w15:appearance w15:val="hidden"/>
        </w:sdtPr>
        <w:sdtContent>
          <w:r w:rsidR="00BA2099">
            <w:t>Company name</w:t>
          </w:r>
        </w:sdtContent>
      </w:sdt>
      <w:r w:rsidR="00BA2099">
        <w:t xml:space="preserve"> | </w:t>
      </w:r>
      <w:sdt>
        <w:sdtPr>
          <w:alias w:val="Enter Company Address:"/>
          <w:tag w:val="Enter Company Address:"/>
          <w:id w:val="-1663929623"/>
          <w:placeholder>
            <w:docPart w:val="8117C2BD018F42968BD1ADB9D2976C21"/>
          </w:placeholder>
          <w:temporary/>
          <w:showingPlcHdr/>
          <w15:appearance w15:val="hidden"/>
        </w:sdtPr>
        <w:sdtContent>
          <w:r w:rsidR="00BA2099">
            <w:t>Company address</w:t>
          </w:r>
        </w:sdtContent>
      </w:sdt>
    </w:p>
    <w:p w14:paraId="3D482F90" w14:textId="77777777" w:rsidR="0099383E" w:rsidRDefault="0024534F" w:rsidP="00EF07AF">
      <w:sdt>
        <w:sdtPr>
          <w:alias w:val="Enter Job Title:"/>
          <w:tag w:val="Enter Job Title:"/>
          <w:id w:val="-1445996020"/>
          <w:placeholder>
            <w:docPart w:val="51C41BF020BC4520922D3E571D51A026"/>
          </w:placeholder>
          <w:temporary/>
          <w:showingPlcHdr/>
          <w15:appearance w15:val="hidden"/>
        </w:sdtPr>
        <w:sdtContent>
          <w:r w:rsidR="00BA2099" w:rsidRPr="00617B72">
            <w:t>Job title</w:t>
          </w:r>
        </w:sdtContent>
      </w:sdt>
      <w:r w:rsidR="00BA2099">
        <w:t xml:space="preserve"> </w:t>
      </w:r>
      <w:sdt>
        <w:sdtPr>
          <w:alias w:val="Enter Start Date:"/>
          <w:tag w:val="Enter Start Date:"/>
          <w:id w:val="1853759523"/>
          <w:placeholder>
            <w:docPart w:val="DA93CEDD0A634812822F6279EE8F83E7"/>
          </w:placeholder>
          <w:temporary/>
          <w:showingPlcHdr/>
          <w15:appearance w15:val="hidden"/>
        </w:sdtPr>
        <w:sdtContent>
          <w:r w:rsidR="00BA2099" w:rsidRPr="00617B72">
            <w:t>Start date</w:t>
          </w:r>
        </w:sdtContent>
      </w:sdt>
      <w:r w:rsidR="00BA2099">
        <w:t xml:space="preserve"> – </w:t>
      </w:r>
      <w:sdt>
        <w:sdtPr>
          <w:alias w:val="Enter End Date:"/>
          <w:tag w:val="Enter End Date:"/>
          <w:id w:val="682789267"/>
          <w:placeholder>
            <w:docPart w:val="EEB63C2B57944782B95988E9AA428F40"/>
          </w:placeholder>
          <w:temporary/>
          <w:showingPlcHdr/>
          <w15:appearance w15:val="hidden"/>
        </w:sdtPr>
        <w:sdtContent>
          <w:r w:rsidR="00BA2099" w:rsidRPr="00617B72">
            <w:t>End date</w:t>
          </w:r>
        </w:sdtContent>
      </w:sdt>
    </w:p>
    <w:sdt>
      <w:sdtPr>
        <w:alias w:val="Enter Job Responsibilities:"/>
        <w:tag w:val="Enter Job Responsibilities:"/>
        <w:id w:val="685182028"/>
        <w:placeholder>
          <w:docPart w:val="DA4620D26B474D84BCEE4DA77B3337DC"/>
        </w:placeholder>
        <w:temporary/>
        <w:showingPlcHdr/>
        <w15:appearance w15:val="hidden"/>
      </w:sdtPr>
      <w:sdtContent>
        <w:p w14:paraId="1555698E" w14:textId="77777777" w:rsidR="0099383E" w:rsidRDefault="00BA2099">
          <w:r>
            <w:t>Job responsibilities</w:t>
          </w:r>
        </w:p>
      </w:sdtContent>
    </w:sdt>
    <w:p w14:paraId="08BF2696" w14:textId="77777777" w:rsidR="0099383E" w:rsidRDefault="0024534F">
      <w:pPr>
        <w:pStyle w:val="Heading1"/>
      </w:pPr>
      <w:sdt>
        <w:sdtPr>
          <w:alias w:val="Skills:"/>
          <w:tag w:val="Skills:"/>
          <w:id w:val="-51398160"/>
          <w:placeholder>
            <w:docPart w:val="2A05C0175CD84246862B457D0577FF63"/>
          </w:placeholder>
          <w:temporary/>
          <w:showingPlcHdr/>
          <w15:appearance w15:val="hidden"/>
        </w:sdtPr>
        <w:sdtContent>
          <w:r w:rsidR="00BA2099">
            <w:t>Skills</w:t>
          </w:r>
        </w:sdtContent>
      </w:sdt>
    </w:p>
    <w:p w14:paraId="2837EC3C" w14:textId="77777777" w:rsidR="003448C9" w:rsidRDefault="0024534F" w:rsidP="003448C9">
      <w:pPr>
        <w:pStyle w:val="ListBullet"/>
      </w:pPr>
      <w:sdt>
        <w:sdtPr>
          <w:alias w:val="Enter List of skills:"/>
          <w:tag w:val="Enter List of skills:"/>
          <w:id w:val="1021907778"/>
          <w:placeholder>
            <w:docPart w:val="17BFEEC76F4D40378641DA733061DFB6"/>
          </w:placeholder>
          <w:temporary/>
          <w:showingPlcHdr/>
          <w15:appearance w15:val="hidden"/>
        </w:sdtPr>
        <w:sdtContent>
          <w:r w:rsidR="00BA2099" w:rsidRPr="0059117C">
            <w:t>List of skills</w:t>
          </w:r>
        </w:sdtContent>
      </w:sdt>
    </w:p>
    <w:sectPr w:rsidR="003448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8D525" w14:textId="77777777" w:rsidR="00AB06F5" w:rsidRDefault="00AB06F5">
      <w:pPr>
        <w:spacing w:after="0"/>
      </w:pPr>
      <w:r>
        <w:separator/>
      </w:r>
    </w:p>
  </w:endnote>
  <w:endnote w:type="continuationSeparator" w:id="0">
    <w:p w14:paraId="3D87B651" w14:textId="77777777" w:rsidR="00AB06F5" w:rsidRDefault="00AB06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entury Gothic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E4F2" w14:textId="77777777" w:rsidR="008E78C7" w:rsidRDefault="008E78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0635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C3DAE0" w14:textId="77777777" w:rsidR="0099383E" w:rsidRDefault="00BA209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A62C" w14:textId="77777777" w:rsidR="008E78C7" w:rsidRDefault="008E7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9B8A6" w14:textId="77777777" w:rsidR="00AB06F5" w:rsidRDefault="00AB06F5">
      <w:pPr>
        <w:spacing w:after="0"/>
      </w:pPr>
      <w:r>
        <w:separator/>
      </w:r>
    </w:p>
  </w:footnote>
  <w:footnote w:type="continuationSeparator" w:id="0">
    <w:p w14:paraId="61485452" w14:textId="77777777" w:rsidR="00AB06F5" w:rsidRDefault="00AB06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0AEB" w14:textId="77777777" w:rsidR="008E78C7" w:rsidRDefault="008E78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Your Name:"/>
      <w:tag w:val="Your Name:"/>
      <w:id w:val="905105459"/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15:appearance w15:val="hidden"/>
      <w:text/>
    </w:sdtPr>
    <w:sdtContent>
      <w:p w14:paraId="77CC7F2D" w14:textId="770EBB49" w:rsidR="0099383E" w:rsidRDefault="0024534F">
        <w:pPr>
          <w:pStyle w:val="Header"/>
        </w:pPr>
        <w:r>
          <w:t>SES Career Services</w:t>
        </w:r>
      </w:p>
    </w:sdtContent>
  </w:sdt>
  <w:p w14:paraId="7B37E5F8" w14:textId="77777777" w:rsidR="0099383E" w:rsidRDefault="0024534F">
    <w:pPr>
      <w:pStyle w:val="Header"/>
    </w:pPr>
    <w:sdt>
      <w:sdtPr>
        <w:alias w:val="Ellipsis:"/>
        <w:tag w:val="Ellipsis:"/>
        <w:id w:val="1231048129"/>
        <w:temporary/>
        <w:showingPlcHdr/>
        <w15:appearance w15:val="hidden"/>
      </w:sdtPr>
      <w:sdtContent>
        <w:r w:rsidR="00BB4D53">
          <w:sym w:font="Symbol" w:char="F0B7"/>
        </w:r>
        <w:r w:rsidR="00BB4D53">
          <w:t xml:space="preserve"> </w:t>
        </w:r>
        <w:r w:rsidR="00BB4D53">
          <w:sym w:font="Symbol" w:char="F0B7"/>
        </w:r>
        <w:r w:rsidR="00BB4D53">
          <w:t xml:space="preserve"> </w:t>
        </w:r>
        <w:r w:rsidR="00BB4D53">
          <w:sym w:font="Symbol" w:char="F0B7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14550" w14:textId="77777777" w:rsidR="008E78C7" w:rsidRDefault="008E7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28CA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34BF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D0A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269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A4C8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A8C8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E0C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56F1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64A82E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7F7F7F" w:themeColor="text1" w:themeTint="80"/>
      </w:rPr>
    </w:lvl>
  </w:abstractNum>
  <w:abstractNum w:abstractNumId="9" w15:restartNumberingAfterBreak="0">
    <w:nsid w:val="FFFFFF89"/>
    <w:multiLevelType w:val="singleLevel"/>
    <w:tmpl w:val="6C56B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73280"/>
    <w:multiLevelType w:val="hybridMultilevel"/>
    <w:tmpl w:val="040CA268"/>
    <w:lvl w:ilvl="0" w:tplc="33F0DE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D2481"/>
    <w:multiLevelType w:val="multilevel"/>
    <w:tmpl w:val="45007D7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F7F7F" w:themeColor="text1" w:themeTint="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F7F7F" w:themeColor="text1" w:themeTint="8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7F7F7F" w:themeColor="text1" w:themeTint="8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7F7F7F" w:themeColor="text1" w:themeTint="8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7F7F7F" w:themeColor="text1" w:themeTint="8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7F7F7F" w:themeColor="text1" w:themeTint="8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7F7F7F" w:themeColor="text1" w:themeTint="8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7F7F7F" w:themeColor="text1" w:themeTint="80"/>
      </w:rPr>
    </w:lvl>
  </w:abstractNum>
  <w:abstractNum w:abstractNumId="13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130445">
    <w:abstractNumId w:val="16"/>
  </w:num>
  <w:num w:numId="2" w16cid:durableId="136995620">
    <w:abstractNumId w:val="13"/>
  </w:num>
  <w:num w:numId="3" w16cid:durableId="870530226">
    <w:abstractNumId w:val="14"/>
  </w:num>
  <w:num w:numId="4" w16cid:durableId="459880736">
    <w:abstractNumId w:val="11"/>
  </w:num>
  <w:num w:numId="5" w16cid:durableId="412972719">
    <w:abstractNumId w:val="15"/>
  </w:num>
  <w:num w:numId="6" w16cid:durableId="2020809463">
    <w:abstractNumId w:val="9"/>
  </w:num>
  <w:num w:numId="7" w16cid:durableId="1765999876">
    <w:abstractNumId w:val="8"/>
  </w:num>
  <w:num w:numId="8" w16cid:durableId="954796752">
    <w:abstractNumId w:val="10"/>
  </w:num>
  <w:num w:numId="9" w16cid:durableId="1812094338">
    <w:abstractNumId w:val="12"/>
  </w:num>
  <w:num w:numId="10" w16cid:durableId="1493569828">
    <w:abstractNumId w:val="7"/>
  </w:num>
  <w:num w:numId="11" w16cid:durableId="1611399480">
    <w:abstractNumId w:val="6"/>
  </w:num>
  <w:num w:numId="12" w16cid:durableId="37366512">
    <w:abstractNumId w:val="5"/>
  </w:num>
  <w:num w:numId="13" w16cid:durableId="86771312">
    <w:abstractNumId w:val="4"/>
  </w:num>
  <w:num w:numId="14" w16cid:durableId="110050113">
    <w:abstractNumId w:val="3"/>
  </w:num>
  <w:num w:numId="15" w16cid:durableId="1063872247">
    <w:abstractNumId w:val="2"/>
  </w:num>
  <w:num w:numId="16" w16cid:durableId="1396657512">
    <w:abstractNumId w:val="1"/>
  </w:num>
  <w:num w:numId="17" w16cid:durableId="588974713">
    <w:abstractNumId w:val="0"/>
  </w:num>
  <w:num w:numId="18" w16cid:durableId="7078771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B4"/>
    <w:rsid w:val="00037848"/>
    <w:rsid w:val="00085AB4"/>
    <w:rsid w:val="000A5FAF"/>
    <w:rsid w:val="001047F3"/>
    <w:rsid w:val="0013170C"/>
    <w:rsid w:val="001E60D2"/>
    <w:rsid w:val="00224FEB"/>
    <w:rsid w:val="00237448"/>
    <w:rsid w:val="0024534F"/>
    <w:rsid w:val="00281155"/>
    <w:rsid w:val="002C26F8"/>
    <w:rsid w:val="002C5679"/>
    <w:rsid w:val="002D1C0C"/>
    <w:rsid w:val="002D6EF5"/>
    <w:rsid w:val="003448C9"/>
    <w:rsid w:val="003E142F"/>
    <w:rsid w:val="00435B55"/>
    <w:rsid w:val="004F68C9"/>
    <w:rsid w:val="005017A8"/>
    <w:rsid w:val="00517CA4"/>
    <w:rsid w:val="00575267"/>
    <w:rsid w:val="0059117C"/>
    <w:rsid w:val="005B47CC"/>
    <w:rsid w:val="00617B72"/>
    <w:rsid w:val="00666D7A"/>
    <w:rsid w:val="00683911"/>
    <w:rsid w:val="006F1E34"/>
    <w:rsid w:val="006F27FD"/>
    <w:rsid w:val="007455EC"/>
    <w:rsid w:val="00791BA7"/>
    <w:rsid w:val="007B3AE5"/>
    <w:rsid w:val="008775D4"/>
    <w:rsid w:val="0089431C"/>
    <w:rsid w:val="008C6904"/>
    <w:rsid w:val="008E78C7"/>
    <w:rsid w:val="008F72AB"/>
    <w:rsid w:val="0097395F"/>
    <w:rsid w:val="0099383E"/>
    <w:rsid w:val="009B2E64"/>
    <w:rsid w:val="00A45CB2"/>
    <w:rsid w:val="00A56D30"/>
    <w:rsid w:val="00A8084F"/>
    <w:rsid w:val="00A86FCC"/>
    <w:rsid w:val="00AB06F5"/>
    <w:rsid w:val="00AD672A"/>
    <w:rsid w:val="00AF205D"/>
    <w:rsid w:val="00BA2099"/>
    <w:rsid w:val="00BB4D53"/>
    <w:rsid w:val="00BD40A1"/>
    <w:rsid w:val="00C25DA3"/>
    <w:rsid w:val="00C30E35"/>
    <w:rsid w:val="00C90C8B"/>
    <w:rsid w:val="00D73BB3"/>
    <w:rsid w:val="00E36941"/>
    <w:rsid w:val="00EF07AF"/>
    <w:rsid w:val="00EF5A59"/>
    <w:rsid w:val="00F726E7"/>
    <w:rsid w:val="00FD57B1"/>
    <w:rsid w:val="00FD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03664"/>
  <w15:docId w15:val="{F1150F84-363D-447F-A4B4-F43DBB7B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8C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48C9"/>
    <w:pPr>
      <w:keepNext/>
      <w:keepLines/>
      <w:outlineLvl w:val="2"/>
    </w:pPr>
    <w:rPr>
      <w:rFonts w:cstheme="majorBidi"/>
      <w:bCs/>
      <w:color w:val="42558C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/>
    </w:pPr>
    <w:tblPr/>
    <w:tblStylePr w:type="firstRow">
      <w:rPr>
        <w:rFonts w:ascii="Aptos Display" w:hAnsi="Aptos Display"/>
        <w:b/>
        <w:sz w:val="36"/>
      </w:rPr>
    </w:tblStylePr>
  </w:style>
  <w:style w:type="paragraph" w:styleId="ListBullet">
    <w:name w:val="List Bullet"/>
    <w:basedOn w:val="Normal"/>
    <w:uiPriority w:val="10"/>
    <w:qFormat/>
    <w:pPr>
      <w:numPr>
        <w:numId w:val="9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48C9"/>
    <w:rPr>
      <w:rFonts w:cstheme="majorBidi"/>
      <w:bCs/>
      <w:color w:val="42558C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link w:val="TitleChar"/>
    <w:uiPriority w:val="1"/>
    <w:qFormat/>
    <w:pPr>
      <w:spacing w:after="120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2"/>
    <w:unhideWhenUsed/>
    <w:pPr>
      <w:numPr>
        <w:ilvl w:val="1"/>
      </w:numPr>
      <w:spacing w:after="360"/>
      <w:contextualSpacing/>
      <w:jc w:val="center"/>
    </w:pPr>
    <w:rPr>
      <w:rFonts w:cstheme="majorBidi"/>
      <w:iCs/>
      <w:color w:val="2F5897" w:themeColor="text2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Pr>
      <w:rFonts w:cstheme="majorBidi"/>
      <w:iCs/>
      <w:color w:val="2F5897" w:themeColor="text2"/>
      <w:szCs w:val="24"/>
    </w:rPr>
  </w:style>
  <w:style w:type="paragraph" w:styleId="ListNumber">
    <w:name w:val="List Number"/>
    <w:basedOn w:val="Normal"/>
    <w:uiPriority w:val="10"/>
    <w:qFormat/>
    <w:pPr>
      <w:numPr>
        <w:numId w:val="7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line="276" w:lineRule="auto"/>
      <w:outlineLvl w:val="9"/>
    </w:pPr>
    <w:rPr>
      <w:b/>
      <w:i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8C9"/>
    <w:pPr>
      <w:tabs>
        <w:tab w:val="center" w:pos="4680"/>
        <w:tab w:val="right" w:pos="9360"/>
      </w:tabs>
      <w:spacing w:after="0"/>
      <w:jc w:val="center"/>
    </w:pPr>
    <w:rPr>
      <w:color w:val="42558C" w:themeColor="accent1" w:themeShade="BF"/>
    </w:rPr>
  </w:style>
  <w:style w:type="character" w:customStyle="1" w:styleId="HeaderChar">
    <w:name w:val="Header Char"/>
    <w:basedOn w:val="DefaultParagraphFont"/>
    <w:link w:val="Header"/>
    <w:uiPriority w:val="99"/>
    <w:rsid w:val="003448C9"/>
    <w:rPr>
      <w:color w:val="42558C" w:themeColor="accent1" w:themeShade="BF"/>
    </w:rPr>
  </w:style>
  <w:style w:type="paragraph" w:styleId="Footer">
    <w:name w:val="footer"/>
    <w:basedOn w:val="Normal"/>
    <w:link w:val="FooterChar"/>
    <w:uiPriority w:val="99"/>
    <w:unhideWhenUsed/>
    <w:pPr>
      <w:spacing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semiHidden/>
    <w:unhideWhenUsed/>
    <w:qFormat/>
    <w:rsid w:val="003448C9"/>
    <w:rPr>
      <w:i/>
      <w:iCs/>
      <w:color w:val="42558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448C9"/>
    <w:pPr>
      <w:pBdr>
        <w:top w:val="single" w:sz="4" w:space="10" w:color="42558C" w:themeColor="accent1" w:themeShade="BF"/>
        <w:bottom w:val="single" w:sz="4" w:space="10" w:color="42558C" w:themeColor="accent1" w:themeShade="BF"/>
      </w:pBdr>
      <w:spacing w:before="360" w:after="360"/>
      <w:ind w:left="864" w:right="864"/>
      <w:jc w:val="center"/>
    </w:pPr>
    <w:rPr>
      <w:i/>
      <w:iCs/>
      <w:color w:val="42558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48C9"/>
    <w:rPr>
      <w:i/>
      <w:iCs/>
      <w:color w:val="42558C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448C9"/>
    <w:rPr>
      <w:b/>
      <w:bCs/>
      <w:caps w:val="0"/>
      <w:smallCaps/>
      <w:color w:val="42558C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3448C9"/>
    <w:pPr>
      <w:pBdr>
        <w:top w:val="single" w:sz="2" w:space="10" w:color="42558C" w:themeColor="accent1" w:themeShade="BF"/>
        <w:left w:val="single" w:sz="2" w:space="10" w:color="42558C" w:themeColor="accent1" w:themeShade="BF"/>
        <w:bottom w:val="single" w:sz="2" w:space="10" w:color="42558C" w:themeColor="accent1" w:themeShade="BF"/>
        <w:right w:val="single" w:sz="2" w:space="10" w:color="42558C" w:themeColor="accent1" w:themeShade="BF"/>
      </w:pBdr>
      <w:ind w:left="1152" w:right="1152"/>
    </w:pPr>
    <w:rPr>
      <w:i/>
      <w:iCs/>
      <w:color w:val="42558C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3448C9"/>
    <w:rPr>
      <w:color w:val="846648" w:themeColor="accent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448C9"/>
    <w:rPr>
      <w:color w:val="575F63" w:themeColor="accent6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8C9"/>
    <w:rPr>
      <w:color w:val="595959" w:themeColor="text1" w:themeTint="A6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yerh1\AppData\Roaming\Microsoft\Templates\Resume%20(Executiv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E3FC345C8E4DAFA07440DD46ED0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D8FBF-72DA-4934-932F-F88DCB60E033}"/>
      </w:docPartPr>
      <w:docPartBody>
        <w:p w:rsidR="00BD2D12" w:rsidRDefault="007C30EF">
          <w:pPr>
            <w:pStyle w:val="66E3FC345C8E4DAFA07440DD46ED01A0"/>
          </w:pPr>
          <w:r>
            <w:t>Your Name</w:t>
          </w:r>
        </w:p>
      </w:docPartBody>
    </w:docPart>
    <w:docPart>
      <w:docPartPr>
        <w:name w:val="44BAF662DE7C4D18939A13D4F06D1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BA1E1-4990-4AA3-B509-C3C6C98E39FB}"/>
      </w:docPartPr>
      <w:docPartBody>
        <w:p w:rsidR="00BD2D12" w:rsidRDefault="007C30EF">
          <w:pPr>
            <w:pStyle w:val="44BAF662DE7C4D18939A13D4F06D1F09"/>
          </w:pPr>
          <w:r>
            <w:t>Email</w:t>
          </w:r>
        </w:p>
      </w:docPartBody>
    </w:docPart>
    <w:docPart>
      <w:docPartPr>
        <w:name w:val="7492AED911E24393ACDFF8C777EC6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39104-8F32-44E5-85D9-A6C85BA16A76}"/>
      </w:docPartPr>
      <w:docPartBody>
        <w:p w:rsidR="00BD2D12" w:rsidRDefault="007C30EF">
          <w:pPr>
            <w:pStyle w:val="7492AED911E24393ACDFF8C777EC6600"/>
          </w:pPr>
          <w:r>
            <w:t>Address</w:t>
          </w:r>
        </w:p>
      </w:docPartBody>
    </w:docPart>
    <w:docPart>
      <w:docPartPr>
        <w:name w:val="7425FE0DA4264D478348F7785C09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EDBE2-1B36-4326-817C-BA3F9AA88100}"/>
      </w:docPartPr>
      <w:docPartBody>
        <w:p w:rsidR="00BD2D12" w:rsidRDefault="007C30EF">
          <w:pPr>
            <w:pStyle w:val="7425FE0DA4264D478348F7785C0900E0"/>
          </w:pPr>
          <w:r>
            <w:t>Phone number</w:t>
          </w:r>
        </w:p>
      </w:docPartBody>
    </w:docPart>
    <w:docPart>
      <w:docPartPr>
        <w:name w:val="EA8D72B74B9F4A519BD7CCE9284E9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E014B-0E66-4845-9E3E-3BD88CEC38C3}"/>
      </w:docPartPr>
      <w:docPartBody>
        <w:p w:rsidR="00BD2D12" w:rsidRDefault="007C30EF">
          <w:pPr>
            <w:pStyle w:val="EA8D72B74B9F4A519BD7CCE9284E9185"/>
          </w:pPr>
          <w:r>
            <w:t>Objective</w:t>
          </w:r>
        </w:p>
      </w:docPartBody>
    </w:docPart>
    <w:docPart>
      <w:docPartPr>
        <w:name w:val="57F370C7E4E24EADB6FE33B965169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C8F0-C5AD-473A-B61F-CCCDACF1A26C}"/>
      </w:docPartPr>
      <w:docPartBody>
        <w:p w:rsidR="00BD2D12" w:rsidRDefault="007C30EF">
          <w:pPr>
            <w:pStyle w:val="57F370C7E4E24EADB6FE33B965169C6D"/>
          </w:pPr>
          <w:r>
            <w:t>Objectives</w:t>
          </w:r>
        </w:p>
      </w:docPartBody>
    </w:docPart>
    <w:docPart>
      <w:docPartPr>
        <w:name w:val="9812E7193CD94FC28D7C2B3CFAC47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66A90-2E71-48FF-A782-69931F2ECF74}"/>
      </w:docPartPr>
      <w:docPartBody>
        <w:p w:rsidR="00BD2D12" w:rsidRDefault="007C30EF">
          <w:pPr>
            <w:pStyle w:val="9812E7193CD94FC28D7C2B3CFAC47805"/>
          </w:pPr>
          <w:r>
            <w:t>Education</w:t>
          </w:r>
        </w:p>
      </w:docPartBody>
    </w:docPart>
    <w:docPart>
      <w:docPartPr>
        <w:name w:val="E3D8343E9C28420286AD1DBB79D8D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3FC1E-AB70-4C84-9CCF-D340E6FF51E3}"/>
      </w:docPartPr>
      <w:docPartBody>
        <w:p w:rsidR="00BD2D12" w:rsidRDefault="007C30EF">
          <w:pPr>
            <w:pStyle w:val="E3D8343E9C28420286AD1DBB79D8D7E3"/>
          </w:pPr>
          <w:r>
            <w:t>School name</w:t>
          </w:r>
        </w:p>
      </w:docPartBody>
    </w:docPart>
    <w:docPart>
      <w:docPartPr>
        <w:name w:val="D9E17A904803480A92B76AE1AC698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A83D7-6007-47D8-AEFC-BB411DCDA6A8}"/>
      </w:docPartPr>
      <w:docPartBody>
        <w:p w:rsidR="00BD2D12" w:rsidRDefault="007C30EF">
          <w:pPr>
            <w:pStyle w:val="D9E17A904803480A92B76AE1AC698A44"/>
          </w:pPr>
          <w:r>
            <w:t>Completion date</w:t>
          </w:r>
        </w:p>
      </w:docPartBody>
    </w:docPart>
    <w:docPart>
      <w:docPartPr>
        <w:name w:val="50A8A9A348FA4218B57FE27A5A432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26BC3-F6E9-4A8C-A76B-22C9F4D2BA62}"/>
      </w:docPartPr>
      <w:docPartBody>
        <w:p w:rsidR="00BD2D12" w:rsidRDefault="007C30EF">
          <w:pPr>
            <w:pStyle w:val="50A8A9A348FA4218B57FE27A5A432951"/>
          </w:pPr>
          <w:r>
            <w:t>Degree</w:t>
          </w:r>
        </w:p>
      </w:docPartBody>
    </w:docPart>
    <w:docPart>
      <w:docPartPr>
        <w:name w:val="D5CC7DDA4C4A4A94B35C30464621B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0D5D5-69D7-4406-92A2-70BF84A18372}"/>
      </w:docPartPr>
      <w:docPartBody>
        <w:p w:rsidR="00BD2D12" w:rsidRDefault="007C30EF">
          <w:pPr>
            <w:pStyle w:val="D5CC7DDA4C4A4A94B35C30464621BD94"/>
          </w:pPr>
          <w:r>
            <w:t>List of accomplishments</w:t>
          </w:r>
        </w:p>
      </w:docPartBody>
    </w:docPart>
    <w:docPart>
      <w:docPartPr>
        <w:name w:val="FAF48F52B0A04B86AC93B3A487B54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14448-31A7-4F53-B6C7-11ADD1E6D541}"/>
      </w:docPartPr>
      <w:docPartBody>
        <w:p w:rsidR="00BD2D12" w:rsidRDefault="007C30EF">
          <w:pPr>
            <w:pStyle w:val="FAF48F52B0A04B86AC93B3A487B54DD2"/>
          </w:pPr>
          <w:r>
            <w:t>Experience</w:t>
          </w:r>
        </w:p>
      </w:docPartBody>
    </w:docPart>
    <w:docPart>
      <w:docPartPr>
        <w:name w:val="33EAB455F3BF4403989C6DF783046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6E29E-8C06-4BF2-9F8C-1DFCEFF24A3C}"/>
      </w:docPartPr>
      <w:docPartBody>
        <w:p w:rsidR="00BD2D12" w:rsidRDefault="007C30EF">
          <w:pPr>
            <w:pStyle w:val="33EAB455F3BF4403989C6DF78304617D"/>
          </w:pPr>
          <w:r>
            <w:t>Company name</w:t>
          </w:r>
        </w:p>
      </w:docPartBody>
    </w:docPart>
    <w:docPart>
      <w:docPartPr>
        <w:name w:val="8117C2BD018F42968BD1ADB9D2976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E6EFD-4F50-4058-B6A1-B3D51C5C922B}"/>
      </w:docPartPr>
      <w:docPartBody>
        <w:p w:rsidR="00BD2D12" w:rsidRDefault="007C30EF">
          <w:pPr>
            <w:pStyle w:val="8117C2BD018F42968BD1ADB9D2976C21"/>
          </w:pPr>
          <w:r>
            <w:t>Company address</w:t>
          </w:r>
        </w:p>
      </w:docPartBody>
    </w:docPart>
    <w:docPart>
      <w:docPartPr>
        <w:name w:val="51C41BF020BC4520922D3E571D51A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EEBB1-61E8-41D7-A7B5-B89622714624}"/>
      </w:docPartPr>
      <w:docPartBody>
        <w:p w:rsidR="00BD2D12" w:rsidRDefault="007C30EF">
          <w:pPr>
            <w:pStyle w:val="51C41BF020BC4520922D3E571D51A026"/>
          </w:pPr>
          <w:r>
            <w:t>Job title</w:t>
          </w:r>
        </w:p>
      </w:docPartBody>
    </w:docPart>
    <w:docPart>
      <w:docPartPr>
        <w:name w:val="DA93CEDD0A634812822F6279EE8F8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5EF1C-693F-4D79-A6B2-6391C2F9B683}"/>
      </w:docPartPr>
      <w:docPartBody>
        <w:p w:rsidR="00BD2D12" w:rsidRDefault="007C30EF">
          <w:pPr>
            <w:pStyle w:val="DA93CEDD0A634812822F6279EE8F83E7"/>
          </w:pPr>
          <w:r>
            <w:t>Start date</w:t>
          </w:r>
        </w:p>
      </w:docPartBody>
    </w:docPart>
    <w:docPart>
      <w:docPartPr>
        <w:name w:val="EEB63C2B57944782B95988E9AA428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DB5E2-DD45-42D9-BDC7-FA5584EFC3E1}"/>
      </w:docPartPr>
      <w:docPartBody>
        <w:p w:rsidR="00BD2D12" w:rsidRDefault="007C30EF">
          <w:pPr>
            <w:pStyle w:val="EEB63C2B57944782B95988E9AA428F40"/>
          </w:pPr>
          <w:r>
            <w:t>End date</w:t>
          </w:r>
        </w:p>
      </w:docPartBody>
    </w:docPart>
    <w:docPart>
      <w:docPartPr>
        <w:name w:val="DA4620D26B474D84BCEE4DA77B333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8409C-5EE5-4861-9926-1E99ECED57F4}"/>
      </w:docPartPr>
      <w:docPartBody>
        <w:p w:rsidR="00BD2D12" w:rsidRDefault="007C30EF">
          <w:pPr>
            <w:pStyle w:val="DA4620D26B474D84BCEE4DA77B3337DC"/>
          </w:pPr>
          <w:r>
            <w:t>Job responsibilities</w:t>
          </w:r>
        </w:p>
      </w:docPartBody>
    </w:docPart>
    <w:docPart>
      <w:docPartPr>
        <w:name w:val="2A05C0175CD84246862B457D0577F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24ADE-35C7-4786-8E41-71FF5BFB56AE}"/>
      </w:docPartPr>
      <w:docPartBody>
        <w:p w:rsidR="00BD2D12" w:rsidRDefault="007C30EF">
          <w:pPr>
            <w:pStyle w:val="2A05C0175CD84246862B457D0577FF63"/>
          </w:pPr>
          <w:r>
            <w:t>Skills</w:t>
          </w:r>
        </w:p>
      </w:docPartBody>
    </w:docPart>
    <w:docPart>
      <w:docPartPr>
        <w:name w:val="17BFEEC76F4D40378641DA733061D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49D55-5C5E-47C2-8AD8-0F59FA6974D6}"/>
      </w:docPartPr>
      <w:docPartBody>
        <w:p w:rsidR="00BD2D12" w:rsidRDefault="007C30EF">
          <w:pPr>
            <w:pStyle w:val="17BFEEC76F4D40378641DA733061DFB6"/>
          </w:pPr>
          <w:r>
            <w:t>List of 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entury Gothic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12"/>
    <w:rsid w:val="000D08A1"/>
    <w:rsid w:val="001047F3"/>
    <w:rsid w:val="00237448"/>
    <w:rsid w:val="004254C4"/>
    <w:rsid w:val="00435B55"/>
    <w:rsid w:val="005B47CC"/>
    <w:rsid w:val="006F27FD"/>
    <w:rsid w:val="007455EC"/>
    <w:rsid w:val="007C30EF"/>
    <w:rsid w:val="008F72AB"/>
    <w:rsid w:val="009235CE"/>
    <w:rsid w:val="00964512"/>
    <w:rsid w:val="009B2E64"/>
    <w:rsid w:val="00A56D30"/>
    <w:rsid w:val="00A8084F"/>
    <w:rsid w:val="00BD2D12"/>
    <w:rsid w:val="00C30E35"/>
    <w:rsid w:val="00D9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E3FC345C8E4DAFA07440DD46ED01A0">
    <w:name w:val="66E3FC345C8E4DAFA07440DD46ED01A0"/>
  </w:style>
  <w:style w:type="paragraph" w:customStyle="1" w:styleId="44BAF662DE7C4D18939A13D4F06D1F09">
    <w:name w:val="44BAF662DE7C4D18939A13D4F06D1F09"/>
  </w:style>
  <w:style w:type="paragraph" w:customStyle="1" w:styleId="7492AED911E24393ACDFF8C777EC6600">
    <w:name w:val="7492AED911E24393ACDFF8C777EC6600"/>
  </w:style>
  <w:style w:type="paragraph" w:customStyle="1" w:styleId="7425FE0DA4264D478348F7785C0900E0">
    <w:name w:val="7425FE0DA4264D478348F7785C0900E0"/>
  </w:style>
  <w:style w:type="paragraph" w:customStyle="1" w:styleId="EA8D72B74B9F4A519BD7CCE9284E9185">
    <w:name w:val="EA8D72B74B9F4A519BD7CCE9284E9185"/>
  </w:style>
  <w:style w:type="paragraph" w:customStyle="1" w:styleId="57F370C7E4E24EADB6FE33B965169C6D">
    <w:name w:val="57F370C7E4E24EADB6FE33B965169C6D"/>
  </w:style>
  <w:style w:type="paragraph" w:customStyle="1" w:styleId="9812E7193CD94FC28D7C2B3CFAC47805">
    <w:name w:val="9812E7193CD94FC28D7C2B3CFAC47805"/>
  </w:style>
  <w:style w:type="paragraph" w:customStyle="1" w:styleId="E3D8343E9C28420286AD1DBB79D8D7E3">
    <w:name w:val="E3D8343E9C28420286AD1DBB79D8D7E3"/>
  </w:style>
  <w:style w:type="paragraph" w:customStyle="1" w:styleId="D9E17A904803480A92B76AE1AC698A44">
    <w:name w:val="D9E17A904803480A92B76AE1AC698A44"/>
  </w:style>
  <w:style w:type="paragraph" w:customStyle="1" w:styleId="50A8A9A348FA4218B57FE27A5A432951">
    <w:name w:val="50A8A9A348FA4218B57FE27A5A432951"/>
  </w:style>
  <w:style w:type="paragraph" w:customStyle="1" w:styleId="D5CC7DDA4C4A4A94B35C30464621BD94">
    <w:name w:val="D5CC7DDA4C4A4A94B35C30464621BD94"/>
  </w:style>
  <w:style w:type="paragraph" w:customStyle="1" w:styleId="FAF48F52B0A04B86AC93B3A487B54DD2">
    <w:name w:val="FAF48F52B0A04B86AC93B3A487B54DD2"/>
  </w:style>
  <w:style w:type="paragraph" w:customStyle="1" w:styleId="33EAB455F3BF4403989C6DF78304617D">
    <w:name w:val="33EAB455F3BF4403989C6DF78304617D"/>
  </w:style>
  <w:style w:type="paragraph" w:customStyle="1" w:styleId="8117C2BD018F42968BD1ADB9D2976C21">
    <w:name w:val="8117C2BD018F42968BD1ADB9D2976C21"/>
  </w:style>
  <w:style w:type="paragraph" w:customStyle="1" w:styleId="51C41BF020BC4520922D3E571D51A026">
    <w:name w:val="51C41BF020BC4520922D3E571D51A026"/>
  </w:style>
  <w:style w:type="paragraph" w:customStyle="1" w:styleId="DA93CEDD0A634812822F6279EE8F83E7">
    <w:name w:val="DA93CEDD0A634812822F6279EE8F83E7"/>
  </w:style>
  <w:style w:type="paragraph" w:customStyle="1" w:styleId="EEB63C2B57944782B95988E9AA428F40">
    <w:name w:val="EEB63C2B57944782B95988E9AA428F40"/>
  </w:style>
  <w:style w:type="paragraph" w:customStyle="1" w:styleId="DA4620D26B474D84BCEE4DA77B3337DC">
    <w:name w:val="DA4620D26B474D84BCEE4DA77B3337DC"/>
  </w:style>
  <w:style w:type="paragraph" w:customStyle="1" w:styleId="2A05C0175CD84246862B457D0577FF63">
    <w:name w:val="2A05C0175CD84246862B457D0577FF63"/>
  </w:style>
  <w:style w:type="paragraph" w:customStyle="1" w:styleId="17BFEEC76F4D40378641DA733061DFB6">
    <w:name w:val="17BFEEC76F4D40378641DA733061DF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Custom 70">
      <a:majorFont>
        <a:latin typeface="Century Gothic"/>
        <a:ea typeface=""/>
        <a:cs typeface=""/>
      </a:majorFont>
      <a:minorFont>
        <a:latin typeface="Times New Roman"/>
        <a:ea typeface=""/>
        <a:cs typeface="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68B27250FCE45AE5B9D95F756F3B3" ma:contentTypeVersion="3" ma:contentTypeDescription="Create a new document." ma:contentTypeScope="" ma:versionID="10d27fcb4568c28c7047d66399b8c7bd">
  <xsd:schema xmlns:xsd="http://www.w3.org/2001/XMLSchema" xmlns:xs="http://www.w3.org/2001/XMLSchema" xmlns:p="http://schemas.microsoft.com/office/2006/metadata/properties" xmlns:ns2="ed857bf4-7f90-4494-a3c3-20935d70a56f" targetNamespace="http://schemas.microsoft.com/office/2006/metadata/properties" ma:root="true" ma:fieldsID="0aad84ab0dd817d8a0e7c29159b3851d" ns2:_="">
    <xsd:import namespace="ed857bf4-7f90-4494-a3c3-20935d70a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57bf4-7f90-4494-a3c3-20935d70a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FFBF06-2F8B-4744-81EF-F2F401A99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BF350-2E0E-40DD-8165-5ECEE3E27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57bf4-7f90-4494-a3c3-20935d70a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20BE9C-E943-4C38-A5F5-0CDE045D1C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(Executive design).dotx</Template>
  <TotalTime>18</TotalTime>
  <Pages>1</Pages>
  <Words>45</Words>
  <Characters>258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Resume Template 2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Resume Template 2</dc:title>
  <dc:subject/>
  <dc:creator>SES Career Services</dc:creator>
  <cp:keywords/>
  <cp:lastModifiedBy>Meleah Gayle</cp:lastModifiedBy>
  <cp:revision>27</cp:revision>
  <dcterms:created xsi:type="dcterms:W3CDTF">2024-01-29T22:46:00Z</dcterms:created>
  <dcterms:modified xsi:type="dcterms:W3CDTF">2026-01-22T21:30:00Z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0x010100F5168B27250FCE45AE5B9D95F756F3B3</vt:lpwstr>
  </property>
  <property fmtid="{D5CDD505-2E9C-101B-9397-08002B2CF9AE}" pid="3" name="GrammarlyDocumentId">
    <vt:lpwstr>2af6da33-8754-4e09-b08c-dd6c6cb446a2</vt:lpwstr>
  </property>
</Properties>
</file>